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D0" w:rsidRDefault="002F44D0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2F44D0" w:rsidRDefault="002F44D0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2F44D0" w:rsidRDefault="002F44D0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2F44D0" w:rsidRDefault="002F44D0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2F44D0" w:rsidRDefault="002F44D0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2F44D0" w:rsidRDefault="002F44D0" w:rsidP="00E931A6">
      <w:pPr>
        <w:rPr>
          <w:b/>
          <w:bCs/>
          <w:sz w:val="28"/>
          <w:szCs w:val="28"/>
        </w:rPr>
      </w:pPr>
    </w:p>
    <w:p w:rsidR="002F44D0" w:rsidRDefault="002F44D0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2F44D0" w:rsidRDefault="002F44D0" w:rsidP="00E931A6">
      <w:pPr>
        <w:rPr>
          <w:sz w:val="28"/>
          <w:szCs w:val="28"/>
        </w:rPr>
      </w:pPr>
    </w:p>
    <w:p w:rsidR="002F44D0" w:rsidRPr="0055662D" w:rsidRDefault="002F44D0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17.01.2022  </w:t>
      </w:r>
      <w:r w:rsidRPr="00BC76D2">
        <w:rPr>
          <w:sz w:val="28"/>
          <w:szCs w:val="28"/>
        </w:rPr>
        <w:t xml:space="preserve">№  </w:t>
      </w:r>
      <w:r w:rsidRPr="0055662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</w:t>
      </w:r>
      <w:r w:rsidRPr="0055662D">
        <w:rPr>
          <w:sz w:val="28"/>
          <w:szCs w:val="28"/>
          <w:u w:val="single"/>
        </w:rPr>
        <w:t>-п</w:t>
      </w:r>
    </w:p>
    <w:p w:rsidR="002F44D0" w:rsidRDefault="002F44D0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2F44D0" w:rsidRDefault="002F44D0" w:rsidP="00E931A6">
      <w:pPr>
        <w:ind w:right="283"/>
        <w:jc w:val="both"/>
        <w:rPr>
          <w:b/>
          <w:sz w:val="28"/>
          <w:szCs w:val="28"/>
        </w:rPr>
      </w:pPr>
    </w:p>
    <w:p w:rsidR="002F44D0" w:rsidRDefault="002F44D0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2F44D0" w:rsidRDefault="002F44D0" w:rsidP="00E931A6">
      <w:r w:rsidRPr="00090CBC">
        <w:rPr>
          <w:sz w:val="28"/>
          <w:szCs w:val="28"/>
        </w:rPr>
        <w:t>«О пр</w:t>
      </w:r>
      <w:r>
        <w:rPr>
          <w:sz w:val="28"/>
          <w:szCs w:val="28"/>
        </w:rPr>
        <w:t>исвоении адреса»</w:t>
      </w:r>
    </w:p>
    <w:p w:rsidR="002F44D0" w:rsidRDefault="002F44D0" w:rsidP="00E931A6"/>
    <w:p w:rsidR="002F44D0" w:rsidRDefault="002F44D0" w:rsidP="00E931A6"/>
    <w:p w:rsidR="002F44D0" w:rsidRDefault="002F44D0" w:rsidP="00E931A6"/>
    <w:p w:rsidR="002F44D0" w:rsidRDefault="002F44D0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связи с упорядочением адресного хозяйства  с.Кандалинцево присвоить зданию Кандалинцевской ООШ, с кадастровым номером: 56:31:0601001:234  – </w:t>
      </w:r>
      <w:r>
        <w:rPr>
          <w:sz w:val="28"/>
          <w:szCs w:val="28"/>
        </w:rPr>
        <w:t xml:space="preserve"> адрес: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Кандалинцево село, Школьная улица, здание 1.</w:t>
      </w:r>
    </w:p>
    <w:p w:rsidR="002F44D0" w:rsidRDefault="002F44D0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2F44D0" w:rsidRDefault="002F44D0" w:rsidP="00E931A6"/>
    <w:p w:rsidR="002F44D0" w:rsidRDefault="002F44D0" w:rsidP="00E931A6">
      <w:pPr>
        <w:rPr>
          <w:sz w:val="28"/>
          <w:szCs w:val="28"/>
        </w:rPr>
      </w:pPr>
    </w:p>
    <w:p w:rsidR="002F44D0" w:rsidRDefault="002F44D0" w:rsidP="00E931A6">
      <w:pPr>
        <w:tabs>
          <w:tab w:val="left" w:pos="993"/>
        </w:tabs>
        <w:jc w:val="both"/>
        <w:rPr>
          <w:sz w:val="28"/>
        </w:rPr>
      </w:pPr>
    </w:p>
    <w:p w:rsidR="002F44D0" w:rsidRDefault="002F44D0" w:rsidP="00E931A6">
      <w:pPr>
        <w:tabs>
          <w:tab w:val="left" w:pos="993"/>
        </w:tabs>
        <w:jc w:val="both"/>
        <w:rPr>
          <w:sz w:val="28"/>
        </w:rPr>
      </w:pPr>
    </w:p>
    <w:p w:rsidR="002F44D0" w:rsidRDefault="002F44D0" w:rsidP="00E931A6">
      <w:pPr>
        <w:tabs>
          <w:tab w:val="left" w:pos="993"/>
        </w:tabs>
        <w:jc w:val="both"/>
        <w:rPr>
          <w:sz w:val="28"/>
        </w:rPr>
      </w:pPr>
    </w:p>
    <w:p w:rsidR="002F44D0" w:rsidRDefault="002F44D0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2F44D0" w:rsidRDefault="002F44D0" w:rsidP="00E931A6">
      <w:pPr>
        <w:tabs>
          <w:tab w:val="left" w:pos="993"/>
        </w:tabs>
        <w:jc w:val="both"/>
        <w:rPr>
          <w:sz w:val="28"/>
        </w:rPr>
      </w:pPr>
    </w:p>
    <w:p w:rsidR="002F44D0" w:rsidRDefault="002F44D0" w:rsidP="00E931A6">
      <w:pPr>
        <w:tabs>
          <w:tab w:val="left" w:pos="993"/>
        </w:tabs>
        <w:jc w:val="center"/>
        <w:rPr>
          <w:sz w:val="28"/>
        </w:rPr>
      </w:pPr>
    </w:p>
    <w:p w:rsidR="002F44D0" w:rsidRDefault="002F44D0" w:rsidP="00E931A6">
      <w:pPr>
        <w:tabs>
          <w:tab w:val="left" w:pos="993"/>
        </w:tabs>
        <w:rPr>
          <w:sz w:val="28"/>
        </w:rPr>
      </w:pPr>
    </w:p>
    <w:p w:rsidR="002F44D0" w:rsidRDefault="002F44D0" w:rsidP="00E931A6">
      <w:pPr>
        <w:tabs>
          <w:tab w:val="left" w:pos="993"/>
        </w:tabs>
        <w:rPr>
          <w:sz w:val="28"/>
        </w:rPr>
      </w:pPr>
    </w:p>
    <w:p w:rsidR="002F44D0" w:rsidRDefault="002F44D0" w:rsidP="00E931A6">
      <w:pPr>
        <w:tabs>
          <w:tab w:val="left" w:pos="993"/>
        </w:tabs>
        <w:rPr>
          <w:sz w:val="28"/>
        </w:rPr>
      </w:pPr>
    </w:p>
    <w:p w:rsidR="002F44D0" w:rsidRDefault="002F44D0" w:rsidP="00E931A6">
      <w:pPr>
        <w:tabs>
          <w:tab w:val="left" w:pos="993"/>
        </w:tabs>
        <w:jc w:val="both"/>
        <w:rPr>
          <w:sz w:val="28"/>
        </w:rPr>
      </w:pPr>
    </w:p>
    <w:p w:rsidR="002F44D0" w:rsidRDefault="002F44D0" w:rsidP="00E931A6">
      <w:pPr>
        <w:tabs>
          <w:tab w:val="left" w:pos="993"/>
        </w:tabs>
        <w:jc w:val="both"/>
        <w:rPr>
          <w:sz w:val="28"/>
        </w:rPr>
      </w:pPr>
    </w:p>
    <w:p w:rsidR="002F44D0" w:rsidRDefault="002F44D0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2F44D0" w:rsidRDefault="002F44D0" w:rsidP="00E931A6"/>
    <w:p w:rsidR="002F44D0" w:rsidRDefault="002F44D0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p w:rsidR="002F44D0" w:rsidRDefault="002F44D0" w:rsidP="009B0997">
      <w:pPr>
        <w:rPr>
          <w:b/>
          <w:bCs/>
          <w:sz w:val="28"/>
          <w:szCs w:val="28"/>
        </w:rPr>
      </w:pPr>
    </w:p>
    <w:sectPr w:rsidR="002F44D0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D0" w:rsidRDefault="002F44D0" w:rsidP="00224D02">
      <w:r>
        <w:separator/>
      </w:r>
    </w:p>
  </w:endnote>
  <w:endnote w:type="continuationSeparator" w:id="0">
    <w:p w:rsidR="002F44D0" w:rsidRDefault="002F44D0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D0" w:rsidRDefault="002F44D0">
    <w:pPr>
      <w:pStyle w:val="Footer"/>
    </w:pPr>
  </w:p>
  <w:p w:rsidR="002F44D0" w:rsidRDefault="002F44D0">
    <w:pPr>
      <w:pStyle w:val="Footer"/>
    </w:pPr>
  </w:p>
  <w:p w:rsidR="002F44D0" w:rsidRDefault="002F44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D0" w:rsidRDefault="002F44D0" w:rsidP="00224D02">
      <w:r>
        <w:separator/>
      </w:r>
    </w:p>
  </w:footnote>
  <w:footnote w:type="continuationSeparator" w:id="0">
    <w:p w:rsidR="002F44D0" w:rsidRDefault="002F44D0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61880"/>
    <w:rsid w:val="00090CBC"/>
    <w:rsid w:val="000A1293"/>
    <w:rsid w:val="000D2B54"/>
    <w:rsid w:val="000E6D76"/>
    <w:rsid w:val="00105BC9"/>
    <w:rsid w:val="001139C6"/>
    <w:rsid w:val="00116041"/>
    <w:rsid w:val="00147A65"/>
    <w:rsid w:val="00156361"/>
    <w:rsid w:val="00172D91"/>
    <w:rsid w:val="001771E6"/>
    <w:rsid w:val="0018742E"/>
    <w:rsid w:val="001955DC"/>
    <w:rsid w:val="001A69FE"/>
    <w:rsid w:val="001E193E"/>
    <w:rsid w:val="001E376F"/>
    <w:rsid w:val="00207F7D"/>
    <w:rsid w:val="002117A7"/>
    <w:rsid w:val="00224D02"/>
    <w:rsid w:val="00227394"/>
    <w:rsid w:val="00227C89"/>
    <w:rsid w:val="002762F6"/>
    <w:rsid w:val="00283630"/>
    <w:rsid w:val="002A79F3"/>
    <w:rsid w:val="002B0BDF"/>
    <w:rsid w:val="002C36A7"/>
    <w:rsid w:val="002D44FB"/>
    <w:rsid w:val="002D50EC"/>
    <w:rsid w:val="002D6DF1"/>
    <w:rsid w:val="002F44D0"/>
    <w:rsid w:val="002F7EB5"/>
    <w:rsid w:val="00302A67"/>
    <w:rsid w:val="00322AE3"/>
    <w:rsid w:val="00356C13"/>
    <w:rsid w:val="00356C90"/>
    <w:rsid w:val="0035743B"/>
    <w:rsid w:val="00372A8F"/>
    <w:rsid w:val="00376891"/>
    <w:rsid w:val="00394350"/>
    <w:rsid w:val="003A4A29"/>
    <w:rsid w:val="003C3738"/>
    <w:rsid w:val="003F084D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5662D"/>
    <w:rsid w:val="00572F0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25E21"/>
    <w:rsid w:val="00757707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883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9F43E5"/>
    <w:rsid w:val="00A06EAB"/>
    <w:rsid w:val="00A13490"/>
    <w:rsid w:val="00A15085"/>
    <w:rsid w:val="00A1689A"/>
    <w:rsid w:val="00A23E9E"/>
    <w:rsid w:val="00A2705C"/>
    <w:rsid w:val="00A37F55"/>
    <w:rsid w:val="00A5713C"/>
    <w:rsid w:val="00A837D4"/>
    <w:rsid w:val="00A84A17"/>
    <w:rsid w:val="00AE33D5"/>
    <w:rsid w:val="00AF3CD1"/>
    <w:rsid w:val="00B021CB"/>
    <w:rsid w:val="00B134DA"/>
    <w:rsid w:val="00B22ECF"/>
    <w:rsid w:val="00B2367D"/>
    <w:rsid w:val="00B33076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67C5"/>
    <w:rsid w:val="00E074A4"/>
    <w:rsid w:val="00E1106E"/>
    <w:rsid w:val="00E117B2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4373"/>
    <w:rsid w:val="00EA78FC"/>
    <w:rsid w:val="00EC060A"/>
    <w:rsid w:val="00ED01E0"/>
    <w:rsid w:val="00EE203C"/>
    <w:rsid w:val="00EF39C0"/>
    <w:rsid w:val="00F20961"/>
    <w:rsid w:val="00F445CA"/>
    <w:rsid w:val="00F4662E"/>
    <w:rsid w:val="00F53522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2</Pages>
  <Words>137</Words>
  <Characters>781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69</cp:revision>
  <cp:lastPrinted>2022-01-24T08:19:00Z</cp:lastPrinted>
  <dcterms:created xsi:type="dcterms:W3CDTF">2013-02-07T11:38:00Z</dcterms:created>
  <dcterms:modified xsi:type="dcterms:W3CDTF">2022-01-24T08:19:00Z</dcterms:modified>
</cp:coreProperties>
</file>